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D60BB" w14:textId="77777777" w:rsidR="003F27CE" w:rsidRPr="00F56942" w:rsidRDefault="003F27CE" w:rsidP="003F27CE">
      <w:pPr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0F804" wp14:editId="6172655C">
                <wp:simplePos x="0" y="0"/>
                <wp:positionH relativeFrom="column">
                  <wp:posOffset>4717415</wp:posOffset>
                </wp:positionH>
                <wp:positionV relativeFrom="paragraph">
                  <wp:posOffset>69850</wp:posOffset>
                </wp:positionV>
                <wp:extent cx="1524000" cy="730250"/>
                <wp:effectExtent l="0" t="0" r="25400" b="317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761" w14:textId="0A03E910" w:rsidR="00873FA7" w:rsidRDefault="00873FA7" w:rsidP="003F27C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Aitheantas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CCFG:</w:t>
                            </w:r>
                          </w:p>
                          <w:p w14:paraId="35DC7891" w14:textId="1832452B" w:rsidR="00873FA7" w:rsidRPr="00992BFC" w:rsidRDefault="00873FA7" w:rsidP="003F27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2BFC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hAghaidh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Úsáid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Oifigiúil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Amháin</w:t>
                            </w:r>
                            <w:proofErr w:type="spellEnd"/>
                            <w:r w:rsidRPr="00992BF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1.45pt;margin-top:5.5pt;width:120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">
                <v:textbox>
                  <w:txbxContent>
                    <w:p w14:paraId="6C3E8761" w14:textId="0A03E910" w:rsidR="00873FA7" w:rsidRDefault="00873FA7" w:rsidP="003F27C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Aitheantas</w:t>
                      </w:r>
                      <w:proofErr w:type="spellEnd"/>
                      <w:r>
                        <w:rPr>
                          <w:b/>
                        </w:rPr>
                        <w:t xml:space="preserve"> CCFG:</w:t>
                      </w:r>
                    </w:p>
                    <w:p w14:paraId="35DC7891" w14:textId="1832452B" w:rsidR="00873FA7" w:rsidRPr="00992BFC" w:rsidRDefault="00873FA7" w:rsidP="003F27C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2BFC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Le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hAghaidh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Oifigiúil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Amháin</w:t>
                      </w:r>
                      <w:proofErr w:type="spellEnd"/>
                      <w:r w:rsidRPr="00992BF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3F27CE" w14:paraId="6C59E65F" w14:textId="77777777" w:rsidTr="00F051F2">
        <w:trPr>
          <w:trHeight w:val="540"/>
        </w:trPr>
        <w:tc>
          <w:tcPr>
            <w:tcW w:w="2340" w:type="dxa"/>
          </w:tcPr>
          <w:p w14:paraId="10A4B270" w14:textId="77777777" w:rsidR="003F27CE" w:rsidRDefault="003F27CE" w:rsidP="00F051F2">
            <w:pPr>
              <w:ind w:left="50"/>
            </w:pPr>
          </w:p>
          <w:p w14:paraId="195E37A0" w14:textId="76B425D8" w:rsidR="003F27CE" w:rsidRPr="00F56942" w:rsidRDefault="00F051F2" w:rsidP="00F051F2">
            <w:pPr>
              <w:ind w:left="50"/>
            </w:pPr>
            <w:proofErr w:type="spellStart"/>
            <w:r>
              <w:rPr>
                <w:b/>
              </w:rPr>
              <w:t>Dáta</w:t>
            </w:r>
            <w:proofErr w:type="spellEnd"/>
            <w:r w:rsidR="003F27CE" w:rsidRPr="00E14514">
              <w:t xml:space="preserve">: </w:t>
            </w:r>
            <w:r w:rsidR="003F27CE">
              <w:t xml:space="preserve"> ___________</w:t>
            </w:r>
          </w:p>
          <w:p w14:paraId="4E88ACCC" w14:textId="77777777" w:rsidR="003F27CE" w:rsidRDefault="003F27CE" w:rsidP="00F051F2">
            <w:pPr>
              <w:ind w:left="50"/>
            </w:pPr>
          </w:p>
        </w:tc>
      </w:tr>
    </w:tbl>
    <w:p w14:paraId="4FE7C9AA" w14:textId="77777777" w:rsidR="003F27CE" w:rsidRDefault="003F27CE" w:rsidP="003F27CE"/>
    <w:p w14:paraId="0A30620B" w14:textId="77777777" w:rsidR="003F27CE" w:rsidRDefault="003F27CE" w:rsidP="003F27CE">
      <w:pPr>
        <w:jc w:val="center"/>
      </w:pPr>
    </w:p>
    <w:p w14:paraId="7D2DE6F5" w14:textId="77777777" w:rsidR="003F27CE" w:rsidRDefault="003F27CE" w:rsidP="003F27CE"/>
    <w:p w14:paraId="65023039" w14:textId="3B9A5187" w:rsidR="003F27CE" w:rsidRPr="00622610" w:rsidRDefault="00F051F2" w:rsidP="003F27CE">
      <w:pPr>
        <w:ind w:left="2880" w:firstLine="720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Foirm</w:t>
      </w:r>
      <w:proofErr w:type="spellEnd"/>
      <w:r>
        <w:rPr>
          <w:b/>
          <w:sz w:val="24"/>
          <w:u w:val="single"/>
        </w:rPr>
        <w:t xml:space="preserve"> um </w:t>
      </w:r>
      <w:proofErr w:type="spellStart"/>
      <w:r>
        <w:rPr>
          <w:b/>
          <w:sz w:val="24"/>
          <w:u w:val="single"/>
        </w:rPr>
        <w:t>Ráiteas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Finné</w:t>
      </w:r>
      <w:proofErr w:type="spellEnd"/>
      <w:r>
        <w:rPr>
          <w:b/>
          <w:sz w:val="24"/>
          <w:u w:val="single"/>
        </w:rPr>
        <w:t xml:space="preserve"> </w:t>
      </w:r>
    </w:p>
    <w:p w14:paraId="2000F837" w14:textId="77777777" w:rsidR="003F27CE" w:rsidRDefault="003F27CE" w:rsidP="003F27CE"/>
    <w:p w14:paraId="603F12F8" w14:textId="591FC51B" w:rsidR="003F27CE" w:rsidRPr="00682F29" w:rsidRDefault="00F051F2" w:rsidP="003F27CE">
      <w:pPr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Tuairisc</w:t>
      </w:r>
      <w:proofErr w:type="spellEnd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</w:t>
      </w:r>
      <w:proofErr w:type="spellEnd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Chion</w:t>
      </w:r>
      <w:proofErr w:type="spellEnd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ta)</w:t>
      </w:r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faoi</w:t>
      </w:r>
      <w:proofErr w:type="spellEnd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hAchtanna</w:t>
      </w:r>
      <w:proofErr w:type="spellEnd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 </w:t>
      </w:r>
      <w:proofErr w:type="spellStart"/>
      <w:r w:rsidR="00873FA7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Thruailliú</w:t>
      </w:r>
      <w:proofErr w:type="spellEnd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 </w:t>
      </w:r>
      <w:proofErr w:type="spellStart"/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Bhruscar</w:t>
      </w:r>
      <w:proofErr w:type="spellEnd"/>
      <w:r w:rsidR="003F27CE" w:rsidRPr="00682F2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1997 – 2009</w:t>
      </w:r>
      <w:r w:rsidR="003F27CE" w:rsidRPr="00682F29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EC7AEC0" w14:textId="6273D79D" w:rsidR="003F27CE" w:rsidRDefault="00F051F2" w:rsidP="003F27CE">
      <w:pPr>
        <w:jc w:val="center"/>
        <w:rPr>
          <w:b/>
        </w:rPr>
      </w:pPr>
      <w:proofErr w:type="spellStart"/>
      <w:r>
        <w:rPr>
          <w:b/>
        </w:rPr>
        <w:t>Nóta</w:t>
      </w:r>
      <w:proofErr w:type="spellEnd"/>
      <w:r w:rsidR="003F27CE">
        <w:rPr>
          <w:b/>
        </w:rPr>
        <w:t xml:space="preserve">: </w:t>
      </w:r>
      <w:r>
        <w:rPr>
          <w:b/>
          <w:u w:val="single"/>
        </w:rPr>
        <w:t xml:space="preserve">Ní </w:t>
      </w:r>
      <w:proofErr w:type="spellStart"/>
      <w:r>
        <w:rPr>
          <w:b/>
          <w:u w:val="single"/>
        </w:rPr>
        <w:t>mór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Bunchóipeanna</w:t>
      </w:r>
      <w:proofErr w:type="spellEnd"/>
      <w:r>
        <w:rPr>
          <w:b/>
        </w:rPr>
        <w:t xml:space="preserve"> den </w:t>
      </w:r>
      <w:proofErr w:type="spellStart"/>
      <w:r>
        <w:rPr>
          <w:b/>
        </w:rPr>
        <w:t>Fhianaise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Grianghraif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chur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isteach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éineacht</w:t>
      </w:r>
      <w:proofErr w:type="spellEnd"/>
      <w:r>
        <w:rPr>
          <w:b/>
        </w:rPr>
        <w:t xml:space="preserve"> leis </w:t>
      </w:r>
      <w:proofErr w:type="spellStart"/>
      <w:r>
        <w:rPr>
          <w:b/>
        </w:rPr>
        <w:t>Nuair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Gá</w:t>
      </w:r>
      <w:proofErr w:type="spellEnd"/>
      <w:r>
        <w:rPr>
          <w:b/>
        </w:rPr>
        <w:t xml:space="preserve"> </w:t>
      </w:r>
    </w:p>
    <w:p w14:paraId="7D87E2D9" w14:textId="77777777" w:rsidR="003F27CE" w:rsidRDefault="003F27CE" w:rsidP="003F27CE">
      <w:pPr>
        <w:jc w:val="center"/>
        <w:rPr>
          <w:b/>
        </w:rPr>
      </w:pPr>
    </w:p>
    <w:p w14:paraId="61169CA3" w14:textId="60AEF735" w:rsidR="003F27CE" w:rsidRDefault="00F051F2" w:rsidP="003F27CE">
      <w:pPr>
        <w:jc w:val="center"/>
        <w:rPr>
          <w:b/>
        </w:rPr>
      </w:pPr>
      <w:proofErr w:type="spellStart"/>
      <w:r>
        <w:rPr>
          <w:b/>
          <w:u w:val="single"/>
        </w:rPr>
        <w:t>Cuir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ais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chuig</w:t>
      </w:r>
      <w:proofErr w:type="spellEnd"/>
      <w:r w:rsidR="003F27CE" w:rsidRPr="00EA7730">
        <w:rPr>
          <w:b/>
        </w:rPr>
        <w:t>:</w:t>
      </w:r>
      <w:r w:rsidR="003F27CE">
        <w:rPr>
          <w:b/>
        </w:rPr>
        <w:t xml:space="preserve"> </w:t>
      </w:r>
      <w:proofErr w:type="spellStart"/>
      <w:r>
        <w:rPr>
          <w:b/>
        </w:rPr>
        <w:t>Comhairle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Fhine</w:t>
      </w:r>
      <w:proofErr w:type="spellEnd"/>
      <w:r>
        <w:rPr>
          <w:b/>
        </w:rPr>
        <w:t xml:space="preserve"> Gall, An </w:t>
      </w:r>
      <w:proofErr w:type="spellStart"/>
      <w:r>
        <w:rPr>
          <w:b/>
        </w:rPr>
        <w:t>Roinn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Comhshaoil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Gníomhaíochta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son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hAeráide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Taistil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Gníomhaigh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Spóirt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Áras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Chontae</w:t>
      </w:r>
      <w:proofErr w:type="spellEnd"/>
      <w:r>
        <w:rPr>
          <w:b/>
        </w:rPr>
        <w:t xml:space="preserve">, An </w:t>
      </w:r>
      <w:proofErr w:type="spellStart"/>
      <w:r>
        <w:rPr>
          <w:b/>
        </w:rPr>
        <w:t>Phríomhshráid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Sord</w:t>
      </w:r>
      <w:proofErr w:type="spellEnd"/>
      <w:r>
        <w:rPr>
          <w:b/>
        </w:rPr>
        <w:t xml:space="preserve">, Co. </w:t>
      </w:r>
      <w:proofErr w:type="spellStart"/>
      <w:r>
        <w:rPr>
          <w:b/>
        </w:rPr>
        <w:t>Bhaile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Cliath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nó</w:t>
      </w:r>
      <w:proofErr w:type="spellEnd"/>
      <w:r w:rsidR="00D95E7D">
        <w:rPr>
          <w:b/>
        </w:rPr>
        <w:t xml:space="preserve"> </w:t>
      </w:r>
      <w:proofErr w:type="spellStart"/>
      <w:r w:rsidR="00D95E7D">
        <w:rPr>
          <w:b/>
        </w:rPr>
        <w:t>cuir</w:t>
      </w:r>
      <w:proofErr w:type="spellEnd"/>
      <w:r w:rsidR="00D95E7D">
        <w:rPr>
          <w:b/>
        </w:rPr>
        <w:t xml:space="preserve"> </w:t>
      </w:r>
      <w:proofErr w:type="spellStart"/>
      <w:r w:rsidR="00D95E7D">
        <w:rPr>
          <w:b/>
        </w:rPr>
        <w:t>ríomhphost</w:t>
      </w:r>
      <w:proofErr w:type="spellEnd"/>
      <w:r w:rsidR="00D95E7D">
        <w:rPr>
          <w:b/>
        </w:rPr>
        <w:t xml:space="preserve"> </w:t>
      </w:r>
      <w:proofErr w:type="spellStart"/>
      <w:r w:rsidR="00D95E7D">
        <w:rPr>
          <w:b/>
        </w:rPr>
        <w:t>chuig</w:t>
      </w:r>
      <w:proofErr w:type="spellEnd"/>
      <w:r w:rsidR="003F27CE">
        <w:rPr>
          <w:b/>
        </w:rPr>
        <w:t xml:space="preserve"> </w:t>
      </w:r>
      <w:r w:rsidR="003F27CE" w:rsidRPr="007D63D2">
        <w:rPr>
          <w:b/>
          <w:u w:val="single"/>
        </w:rPr>
        <w:t>environment@fingal.ie</w:t>
      </w:r>
    </w:p>
    <w:p w14:paraId="3B83F228" w14:textId="77777777" w:rsidR="003F27CE" w:rsidRDefault="003F27CE" w:rsidP="003F27CE">
      <w:pPr>
        <w:jc w:val="center"/>
        <w:rPr>
          <w:b/>
        </w:rPr>
      </w:pPr>
    </w:p>
    <w:p w14:paraId="4FEDB34F" w14:textId="77777777" w:rsidR="003F27CE" w:rsidRDefault="003F27CE" w:rsidP="003F27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03"/>
        <w:gridCol w:w="992"/>
        <w:gridCol w:w="2451"/>
      </w:tblGrid>
      <w:tr w:rsidR="00F051F2" w14:paraId="3E9DAAA8" w14:textId="77777777" w:rsidTr="00F051F2">
        <w:tc>
          <w:tcPr>
            <w:tcW w:w="7479" w:type="dxa"/>
            <w:gridSpan w:val="3"/>
            <w:shd w:val="clear" w:color="auto" w:fill="auto"/>
          </w:tcPr>
          <w:p w14:paraId="6D04C22D" w14:textId="77777777" w:rsidR="003F27CE" w:rsidRDefault="003F27CE" w:rsidP="00F051F2"/>
          <w:p w14:paraId="6A9A2870" w14:textId="3B5A1D67" w:rsidR="003F27CE" w:rsidRDefault="00F051F2" w:rsidP="00F051F2"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Dáta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ndearnadh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Cion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Líomhnaítear</w:t>
            </w:r>
            <w:proofErr w:type="spellEnd"/>
            <w:proofErr w:type="gramStart"/>
            <w:r w:rsidR="003F27CE">
              <w:t>:_</w:t>
            </w:r>
            <w:proofErr w:type="gramEnd"/>
            <w:r w:rsidR="003F27CE">
              <w:t>__________________________________</w:t>
            </w:r>
          </w:p>
          <w:p w14:paraId="370E46B3" w14:textId="77777777" w:rsidR="003F27CE" w:rsidRDefault="003F27CE" w:rsidP="00F051F2"/>
          <w:p w14:paraId="39BB1E17" w14:textId="77777777" w:rsidR="003F27CE" w:rsidRDefault="003F27CE" w:rsidP="00F051F2"/>
        </w:tc>
        <w:tc>
          <w:tcPr>
            <w:tcW w:w="2941" w:type="dxa"/>
            <w:shd w:val="clear" w:color="auto" w:fill="auto"/>
          </w:tcPr>
          <w:p w14:paraId="5A7E22C2" w14:textId="77777777" w:rsidR="003F27CE" w:rsidRDefault="003F27CE" w:rsidP="00F051F2"/>
          <w:p w14:paraId="3408547A" w14:textId="38EBAE19" w:rsidR="003F27CE" w:rsidRDefault="00F051F2" w:rsidP="00F051F2">
            <w:r>
              <w:rPr>
                <w:b/>
              </w:rPr>
              <w:t>Am</w:t>
            </w:r>
            <w:r w:rsidR="003F27CE">
              <w:t>:  ___________</w:t>
            </w:r>
            <w:proofErr w:type="spellStart"/>
            <w:r>
              <w:rPr>
                <w:b/>
              </w:rPr>
              <w:t>rn</w:t>
            </w:r>
            <w:proofErr w:type="spellEnd"/>
            <w:r w:rsidR="003F27CE" w:rsidRPr="00E2087F">
              <w:rPr>
                <w:b/>
              </w:rPr>
              <w:t>/</w:t>
            </w:r>
            <w:r>
              <w:rPr>
                <w:b/>
              </w:rPr>
              <w:t>in</w:t>
            </w:r>
          </w:p>
        </w:tc>
      </w:tr>
      <w:tr w:rsidR="003F27CE" w14:paraId="486A265F" w14:textId="77777777" w:rsidTr="00F051F2">
        <w:tc>
          <w:tcPr>
            <w:tcW w:w="10420" w:type="dxa"/>
            <w:gridSpan w:val="4"/>
            <w:shd w:val="clear" w:color="auto" w:fill="auto"/>
          </w:tcPr>
          <w:p w14:paraId="41A8BCCF" w14:textId="77777777" w:rsidR="003F27CE" w:rsidRPr="00E2087F" w:rsidRDefault="003F27CE" w:rsidP="00F051F2">
            <w:pPr>
              <w:rPr>
                <w:b/>
              </w:rPr>
            </w:pPr>
          </w:p>
          <w:p w14:paraId="01601982" w14:textId="1CA4A3FD" w:rsidR="003F27CE" w:rsidRDefault="00F051F2" w:rsidP="00F051F2">
            <w:proofErr w:type="spellStart"/>
            <w:r>
              <w:rPr>
                <w:b/>
              </w:rPr>
              <w:t>Suíomh</w:t>
            </w:r>
            <w:proofErr w:type="spellEnd"/>
            <w:r w:rsidR="003F27CE">
              <w:t>: ______________________________________________________________________________</w:t>
            </w:r>
          </w:p>
          <w:p w14:paraId="5EBF4E91" w14:textId="77777777" w:rsidR="003F27CE" w:rsidRDefault="003F27CE" w:rsidP="00F051F2"/>
          <w:p w14:paraId="6C35EF4F" w14:textId="77777777" w:rsidR="003F27CE" w:rsidRDefault="003F27CE" w:rsidP="00F051F2">
            <w:r>
              <w:t>_______________________________________________________________________________________</w:t>
            </w:r>
          </w:p>
          <w:p w14:paraId="6C2A9ECF" w14:textId="77777777" w:rsidR="003F27CE" w:rsidRDefault="003F27CE" w:rsidP="00F051F2"/>
          <w:p w14:paraId="3A1B67CE" w14:textId="77777777" w:rsidR="003F27CE" w:rsidRDefault="003F27CE" w:rsidP="00F051F2"/>
        </w:tc>
      </w:tr>
      <w:tr w:rsidR="00F051F2" w14:paraId="19001848" w14:textId="77777777" w:rsidTr="00F051F2">
        <w:tc>
          <w:tcPr>
            <w:tcW w:w="6487" w:type="dxa"/>
            <w:gridSpan w:val="2"/>
            <w:shd w:val="clear" w:color="auto" w:fill="auto"/>
          </w:tcPr>
          <w:p w14:paraId="09CF9AD7" w14:textId="77777777" w:rsidR="00266C75" w:rsidRDefault="00266C75" w:rsidP="00F051F2">
            <w:pPr>
              <w:rPr>
                <w:b/>
              </w:rPr>
            </w:pPr>
          </w:p>
          <w:p w14:paraId="7C73D69C" w14:textId="77777777" w:rsidR="00266C75" w:rsidRDefault="00266C75" w:rsidP="00F051F2">
            <w:pPr>
              <w:rPr>
                <w:b/>
              </w:rPr>
            </w:pPr>
          </w:p>
          <w:p w14:paraId="0E7B2CC6" w14:textId="6B935B55" w:rsidR="003F27CE" w:rsidRDefault="00266C75" w:rsidP="00F051F2">
            <w:proofErr w:type="spellStart"/>
            <w:r>
              <w:rPr>
                <w:b/>
              </w:rPr>
              <w:t>Ainm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Fhinné</w:t>
            </w:r>
            <w:proofErr w:type="spellEnd"/>
            <w:r w:rsidR="003F27CE">
              <w:t>: __________________________________</w:t>
            </w:r>
          </w:p>
          <w:p w14:paraId="26715D48" w14:textId="77777777" w:rsidR="003F27CE" w:rsidRDefault="003F27CE" w:rsidP="00F051F2"/>
          <w:p w14:paraId="66145338" w14:textId="2A361FCC" w:rsidR="003F27CE" w:rsidRDefault="00F051F2" w:rsidP="00F051F2">
            <w:proofErr w:type="spellStart"/>
            <w:r>
              <w:rPr>
                <w:b/>
              </w:rPr>
              <w:t>Seoladh</w:t>
            </w:r>
            <w:proofErr w:type="spellEnd"/>
            <w:r w:rsidR="003F27CE" w:rsidRPr="00E2087F">
              <w:rPr>
                <w:b/>
              </w:rPr>
              <w:t>:</w:t>
            </w:r>
            <w:r w:rsidR="003F27CE">
              <w:t xml:space="preserve"> __________________________________________</w:t>
            </w:r>
          </w:p>
          <w:p w14:paraId="34C970CC" w14:textId="77777777" w:rsidR="003F27CE" w:rsidRDefault="003F27CE" w:rsidP="00F051F2"/>
          <w:p w14:paraId="2EF919B4" w14:textId="77777777" w:rsidR="003F27CE" w:rsidRDefault="003F27CE" w:rsidP="00F051F2">
            <w:r>
              <w:t>___________________________________________________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255BCED5" w14:textId="77777777" w:rsidR="003F27CE" w:rsidRPr="00E2087F" w:rsidRDefault="003F27CE" w:rsidP="00F051F2">
            <w:pPr>
              <w:rPr>
                <w:b/>
              </w:rPr>
            </w:pPr>
          </w:p>
          <w:p w14:paraId="4E1A7CF2" w14:textId="2E5DCC2D" w:rsidR="003F27CE" w:rsidRDefault="00F051F2" w:rsidP="00F051F2">
            <w:proofErr w:type="spellStart"/>
            <w:r>
              <w:rPr>
                <w:b/>
              </w:rPr>
              <w:t>Uimh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Theileafóin</w:t>
            </w:r>
            <w:proofErr w:type="spellEnd"/>
            <w:r w:rsidR="003F27CE">
              <w:t>:  _______________________</w:t>
            </w:r>
          </w:p>
          <w:p w14:paraId="69383943" w14:textId="77777777" w:rsidR="003F27CE" w:rsidRDefault="003F27CE" w:rsidP="00F051F2"/>
          <w:p w14:paraId="2CF9A804" w14:textId="478DCD38" w:rsidR="003F27CE" w:rsidRPr="00E2087F" w:rsidRDefault="00266C75" w:rsidP="00F051F2">
            <w:pPr>
              <w:rPr>
                <w:b/>
              </w:rPr>
            </w:pPr>
            <w:proofErr w:type="spellStart"/>
            <w:r>
              <w:rPr>
                <w:b/>
              </w:rPr>
              <w:t>Uimh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Fhóin</w:t>
            </w:r>
            <w:proofErr w:type="spellEnd"/>
            <w:r w:rsidR="00F051F2">
              <w:rPr>
                <w:b/>
              </w:rPr>
              <w:t xml:space="preserve"> </w:t>
            </w:r>
            <w:proofErr w:type="spellStart"/>
            <w:r w:rsidR="00F051F2">
              <w:rPr>
                <w:b/>
              </w:rPr>
              <w:t>P</w:t>
            </w:r>
            <w:r>
              <w:rPr>
                <w:b/>
              </w:rPr>
              <w:t>h</w:t>
            </w:r>
            <w:r w:rsidR="00F051F2">
              <w:rPr>
                <w:b/>
              </w:rPr>
              <w:t>óca</w:t>
            </w:r>
            <w:proofErr w:type="spellEnd"/>
            <w:r w:rsidR="003F27CE" w:rsidRPr="00E2087F">
              <w:rPr>
                <w:b/>
              </w:rPr>
              <w:t>:  __________________</w:t>
            </w:r>
          </w:p>
          <w:p w14:paraId="00AF71C8" w14:textId="77777777" w:rsidR="003F27CE" w:rsidRPr="00E2087F" w:rsidRDefault="003F27CE" w:rsidP="00F051F2">
            <w:pPr>
              <w:rPr>
                <w:b/>
              </w:rPr>
            </w:pPr>
          </w:p>
          <w:p w14:paraId="65ACAE57" w14:textId="33EF7387" w:rsidR="003F27CE" w:rsidRPr="00E2087F" w:rsidRDefault="00F051F2" w:rsidP="00F051F2">
            <w:pPr>
              <w:rPr>
                <w:b/>
              </w:rPr>
            </w:pPr>
            <w:proofErr w:type="spellStart"/>
            <w:r>
              <w:rPr>
                <w:b/>
              </w:rPr>
              <w:t>Ríomhphost</w:t>
            </w:r>
            <w:proofErr w:type="spellEnd"/>
            <w:r w:rsidR="003F27CE" w:rsidRPr="00E2087F">
              <w:rPr>
                <w:b/>
              </w:rPr>
              <w:t>: ______________________</w:t>
            </w:r>
          </w:p>
          <w:p w14:paraId="2CA931A6" w14:textId="77777777" w:rsidR="003F27CE" w:rsidRDefault="003F27CE" w:rsidP="00F051F2"/>
          <w:p w14:paraId="71E27DC6" w14:textId="77777777" w:rsidR="003F27CE" w:rsidRDefault="003F27CE" w:rsidP="00F051F2"/>
        </w:tc>
      </w:tr>
      <w:tr w:rsidR="003F27CE" w14:paraId="3E17480B" w14:textId="77777777" w:rsidTr="00F051F2">
        <w:tc>
          <w:tcPr>
            <w:tcW w:w="2235" w:type="dxa"/>
            <w:shd w:val="clear" w:color="auto" w:fill="auto"/>
          </w:tcPr>
          <w:p w14:paraId="33B045AB" w14:textId="512D2145" w:rsidR="003F27CE" w:rsidRPr="00E2087F" w:rsidRDefault="003F27CE" w:rsidP="00F051F2">
            <w:pPr>
              <w:rPr>
                <w:b/>
              </w:rPr>
            </w:pPr>
            <w:r w:rsidRPr="00E2087F">
              <w:rPr>
                <w:b/>
              </w:rPr>
              <w:br/>
            </w:r>
            <w:r w:rsidR="00266C75">
              <w:rPr>
                <w:b/>
              </w:rPr>
              <w:t xml:space="preserve">Cur </w:t>
            </w:r>
            <w:proofErr w:type="spellStart"/>
            <w:r w:rsidR="00266C75">
              <w:rPr>
                <w:b/>
              </w:rPr>
              <w:t>Síos</w:t>
            </w:r>
            <w:proofErr w:type="spellEnd"/>
            <w:r w:rsidR="00266C75">
              <w:rPr>
                <w:b/>
              </w:rPr>
              <w:t xml:space="preserve"> </w:t>
            </w:r>
            <w:proofErr w:type="spellStart"/>
            <w:r w:rsidR="00266C75">
              <w:rPr>
                <w:b/>
              </w:rPr>
              <w:t>ar</w:t>
            </w:r>
            <w:proofErr w:type="spellEnd"/>
            <w:r w:rsidR="00266C75">
              <w:rPr>
                <w:b/>
              </w:rPr>
              <w:t xml:space="preserve"> an </w:t>
            </w:r>
            <w:proofErr w:type="spellStart"/>
            <w:r w:rsidR="00266C75">
              <w:rPr>
                <w:b/>
              </w:rPr>
              <w:t>bhFeithic</w:t>
            </w:r>
            <w:r w:rsidR="00D95E7D">
              <w:rPr>
                <w:b/>
              </w:rPr>
              <w:t>i</w:t>
            </w:r>
            <w:r w:rsidR="00266C75">
              <w:rPr>
                <w:b/>
              </w:rPr>
              <w:t>l</w:t>
            </w:r>
            <w:proofErr w:type="spellEnd"/>
            <w:r w:rsidR="00F051F2">
              <w:rPr>
                <w:b/>
              </w:rPr>
              <w:t xml:space="preserve">: 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0C6D7DDA" w14:textId="77777777" w:rsidR="003F27CE" w:rsidRPr="00E2087F" w:rsidRDefault="003F27CE" w:rsidP="00F051F2">
            <w:pPr>
              <w:rPr>
                <w:b/>
              </w:rPr>
            </w:pPr>
          </w:p>
          <w:p w14:paraId="5F81C7AB" w14:textId="42339D7A" w:rsidR="003F27CE" w:rsidRDefault="00D95E7D" w:rsidP="00F051F2">
            <w:proofErr w:type="spellStart"/>
            <w:r>
              <w:rPr>
                <w:b/>
              </w:rPr>
              <w:t>Uimhir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Chláraithe</w:t>
            </w:r>
            <w:proofErr w:type="spellEnd"/>
            <w:r w:rsidR="003F27CE">
              <w:t>:  _______________________________________________</w:t>
            </w:r>
          </w:p>
          <w:p w14:paraId="10D5E329" w14:textId="77777777" w:rsidR="003F27CE" w:rsidRDefault="003F27CE" w:rsidP="00F051F2"/>
          <w:p w14:paraId="78784EEB" w14:textId="22FAAFE1" w:rsidR="003F27CE" w:rsidRDefault="003B4754" w:rsidP="00F051F2"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Déantús</w:t>
            </w:r>
            <w:proofErr w:type="spellEnd"/>
            <w:r w:rsidR="00266C75">
              <w:rPr>
                <w:b/>
              </w:rPr>
              <w:t xml:space="preserve">, An </w:t>
            </w:r>
            <w:proofErr w:type="spellStart"/>
            <w:r w:rsidR="00266C75">
              <w:rPr>
                <w:b/>
              </w:rPr>
              <w:t>Cineál</w:t>
            </w:r>
            <w:proofErr w:type="spellEnd"/>
            <w:r w:rsidR="003F27CE" w:rsidRPr="00E2087F">
              <w:rPr>
                <w:b/>
              </w:rPr>
              <w:t xml:space="preserve">, </w:t>
            </w:r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Dath</w:t>
            </w:r>
            <w:proofErr w:type="spellEnd"/>
            <w:r w:rsidR="003F27CE">
              <w:t>:  ________________________________________________</w:t>
            </w:r>
          </w:p>
          <w:p w14:paraId="3A7881F6" w14:textId="77777777" w:rsidR="003F27CE" w:rsidRDefault="003F27CE" w:rsidP="00F051F2"/>
          <w:p w14:paraId="3C1E861F" w14:textId="0F711B80" w:rsidR="003F27CE" w:rsidRDefault="00D95E7D" w:rsidP="00F051F2">
            <w:proofErr w:type="spellStart"/>
            <w:r>
              <w:rPr>
                <w:b/>
              </w:rPr>
              <w:t>Cáin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an bhfeithicil</w:t>
            </w:r>
            <w:bookmarkStart w:id="0" w:name="_GoBack"/>
            <w:bookmarkEnd w:id="0"/>
            <w:r w:rsidR="003B4754">
              <w:rPr>
                <w:b/>
              </w:rPr>
              <w:t xml:space="preserve"> go </w:t>
            </w:r>
            <w:proofErr w:type="spellStart"/>
            <w:r w:rsidR="003B4754">
              <w:rPr>
                <w:b/>
              </w:rPr>
              <w:t>dtí</w:t>
            </w:r>
            <w:proofErr w:type="spellEnd"/>
            <w:r w:rsidR="003B4754">
              <w:rPr>
                <w:b/>
              </w:rPr>
              <w:t xml:space="preserve"> (</w:t>
            </w:r>
            <w:proofErr w:type="spellStart"/>
            <w:r w:rsidR="003B4754">
              <w:rPr>
                <w:b/>
              </w:rPr>
              <w:t>más</w:t>
            </w:r>
            <w:proofErr w:type="spellEnd"/>
            <w:r w:rsidR="003B4754">
              <w:rPr>
                <w:b/>
              </w:rPr>
              <w:t xml:space="preserve"> </w:t>
            </w:r>
            <w:proofErr w:type="spellStart"/>
            <w:r w:rsidR="003B4754">
              <w:rPr>
                <w:b/>
              </w:rPr>
              <w:t>eol</w:t>
            </w:r>
            <w:proofErr w:type="spellEnd"/>
            <w:r w:rsidR="003F27CE" w:rsidRPr="00E2087F">
              <w:rPr>
                <w:b/>
              </w:rPr>
              <w:t>)</w:t>
            </w:r>
            <w:r w:rsidR="003F27CE">
              <w:t xml:space="preserve">:  </w:t>
            </w:r>
            <w:r w:rsidR="003F27CE">
              <w:lastRenderedPageBreak/>
              <w:t>________________________________________________</w:t>
            </w:r>
          </w:p>
          <w:p w14:paraId="7A0C1F3C" w14:textId="77777777" w:rsidR="003F27CE" w:rsidRDefault="003F27CE" w:rsidP="00F051F2"/>
        </w:tc>
      </w:tr>
      <w:tr w:rsidR="003F27CE" w14:paraId="372A439E" w14:textId="77777777" w:rsidTr="00F051F2">
        <w:trPr>
          <w:trHeight w:val="2410"/>
        </w:trPr>
        <w:tc>
          <w:tcPr>
            <w:tcW w:w="10420" w:type="dxa"/>
            <w:gridSpan w:val="4"/>
            <w:shd w:val="clear" w:color="auto" w:fill="auto"/>
          </w:tcPr>
          <w:p w14:paraId="1E33A298" w14:textId="77777777" w:rsidR="003F27CE" w:rsidRPr="00E2087F" w:rsidRDefault="003F27CE" w:rsidP="00F051F2">
            <w:pPr>
              <w:rPr>
                <w:b/>
              </w:rPr>
            </w:pPr>
          </w:p>
          <w:p w14:paraId="3DF15778" w14:textId="382297ED" w:rsidR="003F27CE" w:rsidRDefault="003B4754" w:rsidP="00F051F2">
            <w:proofErr w:type="spellStart"/>
            <w:r>
              <w:rPr>
                <w:b/>
              </w:rPr>
              <w:t>Sonraí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Chiona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gCionta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Líomhnáitear</w:t>
            </w:r>
            <w:proofErr w:type="spellEnd"/>
            <w:r w:rsidR="003F27CE">
              <w:t>: ___________________________________________________________________</w:t>
            </w:r>
          </w:p>
          <w:p w14:paraId="6EB55D8C" w14:textId="77777777" w:rsidR="003F27CE" w:rsidRDefault="003F27CE" w:rsidP="00F051F2"/>
          <w:p w14:paraId="3ED2C496" w14:textId="77777777" w:rsidR="003F27CE" w:rsidRDefault="003F27CE" w:rsidP="00F051F2">
            <w:r>
              <w:t>_______________________________________________________________________________________</w:t>
            </w:r>
          </w:p>
          <w:p w14:paraId="36CC8ABB" w14:textId="77777777" w:rsidR="003F27CE" w:rsidRDefault="003F27CE" w:rsidP="00F051F2"/>
          <w:p w14:paraId="5FF2F269" w14:textId="77777777" w:rsidR="003F27CE" w:rsidRDefault="003F27CE" w:rsidP="00F051F2">
            <w:r>
              <w:t>_______________________________________________________________________________________</w:t>
            </w:r>
          </w:p>
          <w:p w14:paraId="064A951E" w14:textId="77777777" w:rsidR="003F27CE" w:rsidRDefault="003F27CE" w:rsidP="00F051F2"/>
          <w:p w14:paraId="764753BF" w14:textId="77777777" w:rsidR="003F27CE" w:rsidRDefault="003F27CE" w:rsidP="00F051F2">
            <w:r>
              <w:t>_______________________________________________________________________________________</w:t>
            </w:r>
          </w:p>
          <w:p w14:paraId="2964BAE7" w14:textId="77777777" w:rsidR="003F27CE" w:rsidRDefault="003F27CE" w:rsidP="00F051F2"/>
          <w:p w14:paraId="1862F4C8" w14:textId="77777777" w:rsidR="003F27CE" w:rsidRDefault="003F27CE" w:rsidP="00F051F2">
            <w:r>
              <w:t>_______________________________________________________________________________________</w:t>
            </w:r>
          </w:p>
          <w:p w14:paraId="27554D5D" w14:textId="77777777" w:rsidR="003F27CE" w:rsidRDefault="003F27CE" w:rsidP="00F051F2"/>
          <w:p w14:paraId="0E859ED0" w14:textId="77777777" w:rsidR="003F27CE" w:rsidRDefault="003F27CE" w:rsidP="00F051F2">
            <w:pPr>
              <w:jc w:val="center"/>
            </w:pPr>
          </w:p>
        </w:tc>
      </w:tr>
      <w:tr w:rsidR="003F27CE" w14:paraId="214C43B2" w14:textId="77777777" w:rsidTr="00F051F2">
        <w:tc>
          <w:tcPr>
            <w:tcW w:w="10420" w:type="dxa"/>
            <w:gridSpan w:val="4"/>
            <w:shd w:val="clear" w:color="auto" w:fill="auto"/>
          </w:tcPr>
          <w:p w14:paraId="6B70C4C2" w14:textId="77777777" w:rsidR="003F27CE" w:rsidRDefault="003F27CE" w:rsidP="00F051F2"/>
          <w:p w14:paraId="603947CD" w14:textId="359D2D78" w:rsidR="003F27CE" w:rsidRPr="00E2087F" w:rsidRDefault="003B4754" w:rsidP="00F051F2">
            <w:pPr>
              <w:rPr>
                <w:b/>
              </w:rPr>
            </w:pPr>
            <w:proofErr w:type="spellStart"/>
            <w:r>
              <w:rPr>
                <w:b/>
              </w:rPr>
              <w:t>Síniú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Fhinné</w:t>
            </w:r>
            <w:proofErr w:type="spellEnd"/>
            <w:r w:rsidR="003F27CE" w:rsidRPr="00E2087F">
              <w:rPr>
                <w:b/>
              </w:rPr>
              <w:t>:</w:t>
            </w:r>
            <w:r w:rsidR="003F27CE">
              <w:t xml:space="preserve">     ____________________________________</w:t>
            </w:r>
            <w:proofErr w:type="gramStart"/>
            <w:r w:rsidR="003F27CE">
              <w:t xml:space="preserve">_           </w:t>
            </w:r>
            <w:proofErr w:type="spellStart"/>
            <w:r>
              <w:rPr>
                <w:b/>
              </w:rPr>
              <w:t>Dáta</w:t>
            </w:r>
            <w:proofErr w:type="spellEnd"/>
            <w:proofErr w:type="gramEnd"/>
            <w:r w:rsidR="003F27CE" w:rsidRPr="00E2087F">
              <w:rPr>
                <w:b/>
              </w:rPr>
              <w:t>:________________</w:t>
            </w:r>
          </w:p>
          <w:p w14:paraId="10847119" w14:textId="77777777" w:rsidR="003F27CE" w:rsidRDefault="003F27CE" w:rsidP="00F051F2"/>
          <w:p w14:paraId="43F37598" w14:textId="77777777" w:rsidR="003F27CE" w:rsidRDefault="003F27CE" w:rsidP="00F051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3BFB1" wp14:editId="609DC9BB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C8724" w14:textId="77777777" w:rsidR="00873FA7" w:rsidRDefault="00873FA7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3BFB1" id="Text Box 3" o:spid="_x0000_s1027" type="#_x0000_t202" style="position:absolute;margin-left:397.2pt;margin-top:-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">
                      <v:textbox>
                        <w:txbxContent>
                          <w:p w14:paraId="309C872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1025F" wp14:editId="5ED4BE8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50E4" w14:textId="77777777" w:rsidR="00873FA7" w:rsidRDefault="00873FA7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51025F" id="Text Box 2" o:spid="_x0000_s1028" type="#_x0000_t202" style="position:absolute;margin-left:217.2pt;margin-top:-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TA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">
                      <v:textbox>
                        <w:txbxContent>
                          <w:p w14:paraId="195650E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</w:p>
          <w:p w14:paraId="6DF313D2" w14:textId="1E08101B" w:rsidR="003F27CE" w:rsidRPr="00E2087F" w:rsidRDefault="003B4754" w:rsidP="003B4754">
            <w:pPr>
              <w:rPr>
                <w:b/>
              </w:rPr>
            </w:pPr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bhfuil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toilteanach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freastal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chúirt</w:t>
            </w:r>
            <w:proofErr w:type="spellEnd"/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Tá</w:t>
            </w:r>
            <w:proofErr w:type="spellEnd"/>
            <w:r w:rsidR="003F27CE" w:rsidRPr="00E2087F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                 </w:t>
            </w:r>
            <w:proofErr w:type="spellStart"/>
            <w:r>
              <w:rPr>
                <w:b/>
              </w:rPr>
              <w:t>Níl</w:t>
            </w:r>
            <w:proofErr w:type="spellEnd"/>
            <w:r w:rsidR="003F27CE" w:rsidRPr="00E2087F">
              <w:rPr>
                <w:b/>
              </w:rPr>
              <w:t xml:space="preserve"> </w:t>
            </w:r>
          </w:p>
        </w:tc>
      </w:tr>
      <w:tr w:rsidR="003F27CE" w14:paraId="40A1EE5D" w14:textId="77777777" w:rsidTr="00F051F2">
        <w:tc>
          <w:tcPr>
            <w:tcW w:w="10420" w:type="dxa"/>
            <w:gridSpan w:val="4"/>
            <w:shd w:val="clear" w:color="auto" w:fill="auto"/>
          </w:tcPr>
          <w:p w14:paraId="05CDC66E" w14:textId="77777777" w:rsidR="003F27CE" w:rsidRDefault="003F27CE" w:rsidP="00F051F2"/>
          <w:p w14:paraId="4242175E" w14:textId="3B5A0EFC" w:rsidR="003F27CE" w:rsidRDefault="003B4754" w:rsidP="00F051F2">
            <w:proofErr w:type="spellStart"/>
            <w:r>
              <w:rPr>
                <w:b/>
              </w:rPr>
              <w:t>Síniú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Mhaoir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Bhruscair</w:t>
            </w:r>
            <w:proofErr w:type="spellEnd"/>
            <w:r w:rsidR="003F27CE">
              <w:t>:    ________________________________</w:t>
            </w:r>
            <w:proofErr w:type="gramStart"/>
            <w:r w:rsidR="003F27CE">
              <w:t xml:space="preserve">_          </w:t>
            </w:r>
            <w:proofErr w:type="spellStart"/>
            <w:r>
              <w:rPr>
                <w:b/>
              </w:rPr>
              <w:t>Dáta</w:t>
            </w:r>
            <w:proofErr w:type="spellEnd"/>
            <w:proofErr w:type="gramEnd"/>
            <w:r w:rsidR="003F27CE" w:rsidRPr="00E2087F">
              <w:rPr>
                <w:b/>
              </w:rPr>
              <w:t>:  _______________</w:t>
            </w:r>
          </w:p>
          <w:p w14:paraId="7C874DD5" w14:textId="77777777" w:rsidR="003F27CE" w:rsidRDefault="003F27CE" w:rsidP="00F051F2"/>
          <w:p w14:paraId="6DC1D8AA" w14:textId="77777777" w:rsidR="003F27CE" w:rsidRDefault="003F27CE" w:rsidP="00F051F2"/>
        </w:tc>
      </w:tr>
      <w:tr w:rsidR="003F27CE" w14:paraId="018BC4C4" w14:textId="77777777" w:rsidTr="00F051F2">
        <w:tc>
          <w:tcPr>
            <w:tcW w:w="10420" w:type="dxa"/>
            <w:gridSpan w:val="4"/>
            <w:shd w:val="clear" w:color="auto" w:fill="auto"/>
          </w:tcPr>
          <w:p w14:paraId="1F424253" w14:textId="77777777" w:rsidR="003F27CE" w:rsidRPr="00E2087F" w:rsidRDefault="003F27CE" w:rsidP="00F051F2">
            <w:pPr>
              <w:rPr>
                <w:b/>
                <w:u w:val="single"/>
              </w:rPr>
            </w:pPr>
          </w:p>
          <w:p w14:paraId="4BF72A24" w14:textId="7314D198" w:rsidR="003F27CE" w:rsidRPr="00E2087F" w:rsidRDefault="003B4754" w:rsidP="00F051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Le </w:t>
            </w:r>
            <w:proofErr w:type="spellStart"/>
            <w:r>
              <w:rPr>
                <w:b/>
                <w:u w:val="single"/>
              </w:rPr>
              <w:t>hAghaidh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Úsáid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Oifigiúil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Amháin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14:paraId="64188590" w14:textId="77777777" w:rsidR="003F27CE" w:rsidRDefault="003F27CE" w:rsidP="00F051F2"/>
          <w:p w14:paraId="1BC8C107" w14:textId="2531921B" w:rsidR="003F27CE" w:rsidRPr="00E2087F" w:rsidRDefault="00F051F2" w:rsidP="00F051F2">
            <w:pPr>
              <w:rPr>
                <w:b/>
              </w:rPr>
            </w:pPr>
            <w:proofErr w:type="spellStart"/>
            <w:r>
              <w:rPr>
                <w:b/>
              </w:rPr>
              <w:t>Toradh</w:t>
            </w:r>
            <w:proofErr w:type="spellEnd"/>
            <w:r w:rsidR="003F27CE" w:rsidRPr="00E2087F">
              <w:rPr>
                <w:b/>
              </w:rPr>
              <w:t>: _______________________________________________________________________</w:t>
            </w:r>
          </w:p>
          <w:p w14:paraId="7FA1E99A" w14:textId="77777777" w:rsidR="003F27CE" w:rsidRPr="00E2087F" w:rsidRDefault="003F27CE" w:rsidP="00F051F2">
            <w:pPr>
              <w:rPr>
                <w:b/>
              </w:rPr>
            </w:pPr>
          </w:p>
        </w:tc>
      </w:tr>
    </w:tbl>
    <w:p w14:paraId="6A084494" w14:textId="77777777" w:rsidR="003F27CE" w:rsidRDefault="003F27CE" w:rsidP="003F27CE"/>
    <w:p w14:paraId="60778052" w14:textId="16E72FB4" w:rsidR="001A7164" w:rsidRPr="0081674A" w:rsidRDefault="003B4754" w:rsidP="0081674A">
      <w:r>
        <w:t xml:space="preserve">An English version of this form is available. </w:t>
      </w:r>
    </w:p>
    <w:sectPr w:rsidR="001A7164" w:rsidRPr="0081674A" w:rsidSect="00980638">
      <w:footerReference w:type="default" r:id="rId9"/>
      <w:headerReference w:type="first" r:id="rId10"/>
      <w:footerReference w:type="first" r:id="rId11"/>
      <w:pgSz w:w="11900" w:h="16840"/>
      <w:pgMar w:top="2880" w:right="1474" w:bottom="1588" w:left="136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141A" w14:textId="77777777" w:rsidR="00873FA7" w:rsidRDefault="00873FA7" w:rsidP="00CD4EC6">
      <w:pPr>
        <w:spacing w:line="240" w:lineRule="auto"/>
      </w:pPr>
      <w:r>
        <w:separator/>
      </w:r>
    </w:p>
  </w:endnote>
  <w:endnote w:type="continuationSeparator" w:id="0">
    <w:p w14:paraId="3DD61F9A" w14:textId="77777777" w:rsidR="00873FA7" w:rsidRDefault="00873FA7" w:rsidP="00CD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061C" w14:textId="2C8C6A06" w:rsidR="00873FA7" w:rsidRPr="00424250" w:rsidRDefault="00873FA7" w:rsidP="00424250">
    <w:pPr>
      <w:pStyle w:val="Footer"/>
    </w:pPr>
    <w:r w:rsidRPr="00424250">
      <w:fldChar w:fldCharType="begin"/>
    </w:r>
    <w:r w:rsidRPr="00424250">
      <w:instrText xml:space="preserve"> PAGE </w:instrText>
    </w:r>
    <w:r w:rsidRPr="00424250">
      <w:fldChar w:fldCharType="separate"/>
    </w:r>
    <w:r w:rsidR="00D95E7D">
      <w:rPr>
        <w:noProof/>
      </w:rPr>
      <w:t>2</w:t>
    </w:r>
    <w:r w:rsidRPr="00424250">
      <w:fldChar w:fldCharType="end"/>
    </w:r>
    <w:r>
      <w:t xml:space="preserve"> de</w:t>
    </w:r>
    <w:r w:rsidRPr="00424250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95E7D">
      <w:rPr>
        <w:noProof/>
      </w:rPr>
      <w:t>2</w:t>
    </w:r>
    <w:r>
      <w:rPr>
        <w:noProof/>
      </w:rPr>
      <w:fldChar w:fldCharType="end"/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69FE" w14:textId="77777777" w:rsidR="00873FA7" w:rsidRPr="004434CA" w:rsidRDefault="00873FA7" w:rsidP="001A716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19A242" wp14:editId="42727559">
          <wp:simplePos x="0" y="0"/>
          <wp:positionH relativeFrom="page">
            <wp:posOffset>6661150</wp:posOffset>
          </wp:positionH>
          <wp:positionV relativeFrom="page">
            <wp:posOffset>9901555</wp:posOffset>
          </wp:positionV>
          <wp:extent cx="297180" cy="381000"/>
          <wp:effectExtent l="0" t="0" r="7620" b="0"/>
          <wp:wrapNone/>
          <wp:docPr id="1" name="Picture 2" descr="Description: 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434CA">
      <w:t>Áras</w:t>
    </w:r>
    <w:proofErr w:type="spellEnd"/>
    <w:r w:rsidRPr="004434CA">
      <w:t xml:space="preserve"> an </w:t>
    </w:r>
    <w:proofErr w:type="spellStart"/>
    <w:r w:rsidRPr="004434CA">
      <w:t>Chontae</w:t>
    </w:r>
    <w:proofErr w:type="spellEnd"/>
    <w:r w:rsidRPr="004434CA">
      <w:t xml:space="preserve">, Sord, Fine Gall, </w:t>
    </w:r>
    <w:r w:rsidRPr="004434CA">
      <w:rPr>
        <w:rStyle w:val="FooterChar"/>
      </w:rPr>
      <w:t xml:space="preserve">Co. </w:t>
    </w:r>
    <w:proofErr w:type="spellStart"/>
    <w:r w:rsidRPr="004434CA">
      <w:rPr>
        <w:rStyle w:val="FooterChar"/>
      </w:rPr>
      <w:t>Bhaile</w:t>
    </w:r>
    <w:proofErr w:type="spellEnd"/>
    <w:r w:rsidRPr="004434CA">
      <w:rPr>
        <w:rStyle w:val="FooterChar"/>
      </w:rPr>
      <w:t xml:space="preserve"> </w:t>
    </w:r>
    <w:proofErr w:type="spellStart"/>
    <w:r w:rsidRPr="004434CA">
      <w:rPr>
        <w:rStyle w:val="FooterChar"/>
      </w:rPr>
      <w:t>Átha</w:t>
    </w:r>
    <w:proofErr w:type="spellEnd"/>
    <w:r w:rsidRPr="004434CA">
      <w:rPr>
        <w:rStyle w:val="FooterChar"/>
      </w:rPr>
      <w:t xml:space="preserve"> Cliath </w:t>
    </w:r>
    <w:r w:rsidRPr="004434CA">
      <w:rPr>
        <w:rStyle w:val="FooterChar"/>
      </w:rPr>
      <w:br/>
      <w:t>County Hall, Main Street, Swords, Co. Dublin</w:t>
    </w:r>
    <w:r>
      <w:rPr>
        <w:rStyle w:val="FooterChar"/>
      </w:rPr>
      <w:t xml:space="preserve"> K67 X8Y2</w:t>
    </w:r>
  </w:p>
  <w:p w14:paraId="6341012D" w14:textId="14E593A2" w:rsidR="00873FA7" w:rsidRPr="004434CA" w:rsidRDefault="00873FA7" w:rsidP="004434CA">
    <w:pPr>
      <w:pStyle w:val="Footer"/>
    </w:pPr>
    <w:r w:rsidRPr="004434CA">
      <w:rPr>
        <w:b/>
        <w:bCs/>
      </w:rPr>
      <w:t>t:</w:t>
    </w:r>
    <w:r w:rsidRPr="004434CA">
      <w:t xml:space="preserve"> (01) </w:t>
    </w:r>
    <w:r>
      <w:t>890 5000</w:t>
    </w:r>
    <w:r w:rsidRPr="004434CA">
      <w:t xml:space="preserve"> </w:t>
    </w:r>
    <w:r w:rsidRPr="004434CA">
      <w:t> </w:t>
    </w:r>
    <w:r w:rsidRPr="004434CA">
      <w:rPr>
        <w:b/>
        <w:bCs/>
      </w:rPr>
      <w:t>e:</w:t>
    </w:r>
    <w:r>
      <w:t xml:space="preserve"> environment@fingal.ie</w:t>
    </w:r>
    <w:r w:rsidRPr="004434CA">
      <w:rPr>
        <w:bCs/>
      </w:rPr>
      <w:t> </w:t>
    </w:r>
    <w:r w:rsidRPr="00AA07B6">
      <w:rPr>
        <w:b/>
      </w:rPr>
      <w:t>www.fingal</w:t>
    </w:r>
    <w:r w:rsidRPr="004434CA">
      <w:rPr>
        <w:b/>
        <w:bCs/>
      </w:rPr>
      <w:t>.ie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1B504" w14:textId="77777777" w:rsidR="00873FA7" w:rsidRDefault="00873FA7" w:rsidP="00CD4EC6">
      <w:pPr>
        <w:spacing w:line="240" w:lineRule="auto"/>
      </w:pPr>
      <w:r>
        <w:separator/>
      </w:r>
    </w:p>
  </w:footnote>
  <w:footnote w:type="continuationSeparator" w:id="0">
    <w:p w14:paraId="2BE8EAD5" w14:textId="77777777" w:rsidR="00873FA7" w:rsidRDefault="00873FA7" w:rsidP="00CD4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E72B2" w14:textId="6950345E" w:rsidR="00873FA7" w:rsidRDefault="00873FA7" w:rsidP="002532C7">
    <w:pPr>
      <w:pStyle w:val="Header"/>
    </w:pPr>
  </w:p>
  <w:p w14:paraId="1A92F7D9" w14:textId="04D1FCB9" w:rsidR="00873FA7" w:rsidRDefault="00873FA7" w:rsidP="002532C7">
    <w:pPr>
      <w:pStyle w:val="Header"/>
    </w:pPr>
  </w:p>
  <w:p w14:paraId="133B09DD" w14:textId="2D0D46F1" w:rsidR="00873FA7" w:rsidRPr="002532C7" w:rsidRDefault="00873FA7" w:rsidP="002532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76038" wp14:editId="25E327ED">
          <wp:simplePos x="0" y="0"/>
          <wp:positionH relativeFrom="margin">
            <wp:posOffset>0</wp:posOffset>
          </wp:positionH>
          <wp:positionV relativeFrom="paragraph">
            <wp:posOffset>130810</wp:posOffset>
          </wp:positionV>
          <wp:extent cx="6694170" cy="1408430"/>
          <wp:effectExtent l="0" t="0" r="0" b="1270"/>
          <wp:wrapTight wrapText="bothSides">
            <wp:wrapPolygon edited="0">
              <wp:start x="0" y="0"/>
              <wp:lineTo x="0" y="21425"/>
              <wp:lineTo x="21555" y="21425"/>
              <wp:lineTo x="2155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5CF"/>
    <w:multiLevelType w:val="hybridMultilevel"/>
    <w:tmpl w:val="F22C30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42"/>
    <w:rsid w:val="00005836"/>
    <w:rsid w:val="00014EE0"/>
    <w:rsid w:val="000D3C09"/>
    <w:rsid w:val="000E576A"/>
    <w:rsid w:val="000F68E0"/>
    <w:rsid w:val="001041FD"/>
    <w:rsid w:val="00187A42"/>
    <w:rsid w:val="001A7164"/>
    <w:rsid w:val="002228B7"/>
    <w:rsid w:val="00223791"/>
    <w:rsid w:val="00237FF7"/>
    <w:rsid w:val="002532C7"/>
    <w:rsid w:val="00266C75"/>
    <w:rsid w:val="00271E9F"/>
    <w:rsid w:val="00277804"/>
    <w:rsid w:val="002C0642"/>
    <w:rsid w:val="00350648"/>
    <w:rsid w:val="0036097A"/>
    <w:rsid w:val="003B2C92"/>
    <w:rsid w:val="003B4754"/>
    <w:rsid w:val="003D6A6A"/>
    <w:rsid w:val="003F27CE"/>
    <w:rsid w:val="00424250"/>
    <w:rsid w:val="004434CA"/>
    <w:rsid w:val="00445A37"/>
    <w:rsid w:val="00521A85"/>
    <w:rsid w:val="00557136"/>
    <w:rsid w:val="00557401"/>
    <w:rsid w:val="00570B76"/>
    <w:rsid w:val="005801D4"/>
    <w:rsid w:val="00643E92"/>
    <w:rsid w:val="00654BF4"/>
    <w:rsid w:val="006F70E2"/>
    <w:rsid w:val="0081674A"/>
    <w:rsid w:val="00873FA7"/>
    <w:rsid w:val="008C3835"/>
    <w:rsid w:val="009333EA"/>
    <w:rsid w:val="009354B9"/>
    <w:rsid w:val="00980638"/>
    <w:rsid w:val="009C4FD7"/>
    <w:rsid w:val="009F5DBC"/>
    <w:rsid w:val="00A969C1"/>
    <w:rsid w:val="00AA07B6"/>
    <w:rsid w:val="00B510F1"/>
    <w:rsid w:val="00B5397A"/>
    <w:rsid w:val="00BC3BF9"/>
    <w:rsid w:val="00C500F7"/>
    <w:rsid w:val="00C87E9B"/>
    <w:rsid w:val="00CD17F7"/>
    <w:rsid w:val="00CD4EC6"/>
    <w:rsid w:val="00D205B8"/>
    <w:rsid w:val="00D243BB"/>
    <w:rsid w:val="00D95E7D"/>
    <w:rsid w:val="00DC02B5"/>
    <w:rsid w:val="00DD6407"/>
    <w:rsid w:val="00E04CE7"/>
    <w:rsid w:val="00E51F7F"/>
    <w:rsid w:val="00E60DEF"/>
    <w:rsid w:val="00F051F2"/>
    <w:rsid w:val="00F14E02"/>
    <w:rsid w:val="00F66633"/>
    <w:rsid w:val="00FC11FD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4BC7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D4EC6"/>
    <w:pPr>
      <w:spacing w:line="280" w:lineRule="exact"/>
    </w:pPr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E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customStyle="1" w:styleId="ColorfulShading-Accent11">
    <w:name w:val="Colorful Shading - Accent 11"/>
    <w:hidden/>
    <w:uiPriority w:val="99"/>
    <w:semiHidden/>
    <w:rsid w:val="00CD17F7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01D4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D4EC6"/>
    <w:pPr>
      <w:spacing w:line="280" w:lineRule="exact"/>
    </w:pPr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E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customStyle="1" w:styleId="ColorfulShading-Accent11">
    <w:name w:val="Colorful Shading - Accent 11"/>
    <w:hidden/>
    <w:uiPriority w:val="99"/>
    <w:semiHidden/>
    <w:rsid w:val="00CD17F7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01D4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Taaffe\AppData\Local\Temp\Temp2_FingalCC_Dept_eLetterheads_10Sept15.zip\FingalCC_Dept_eLetterheads_10Sept15\FCC_E-Letterhead_EconomicEntTour_Devel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17052-EFBF-CB40-9D4E-F157D9D2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\Users\GillianTaaffe\AppData\Local\Temp\Temp2_FingalCC_Dept_eLetterheads_10Sept15.zip\FingalCC_Dept_eLetterheads_10Sept15\FCC_E-Letterhead_EconomicEntTour_Develop.dot</Template>
  <TotalTime>0</TotalTime>
  <Pages>2</Pages>
  <Words>341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6" baseType="variant">
      <vt:variant>
        <vt:i4>1114235</vt:i4>
      </vt:variant>
      <vt:variant>
        <vt:i4>-1</vt:i4>
      </vt:variant>
      <vt:variant>
        <vt:i4>2055</vt:i4>
      </vt:variant>
      <vt:variant>
        <vt:i4>1</vt:i4>
      </vt:variant>
      <vt:variant>
        <vt:lpwstr>FCC_Lockup_A4_1col_Dept_18_EconEntr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Taaffe</dc:creator>
  <cp:lastModifiedBy>Jeanna Ní Riordáin</cp:lastModifiedBy>
  <cp:revision>2</cp:revision>
  <cp:lastPrinted>2022-08-05T13:59:00Z</cp:lastPrinted>
  <dcterms:created xsi:type="dcterms:W3CDTF">2024-07-26T15:38:00Z</dcterms:created>
  <dcterms:modified xsi:type="dcterms:W3CDTF">2024-07-26T15:38:00Z</dcterms:modified>
</cp:coreProperties>
</file>